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31" w:rsidRDefault="00C44331" w:rsidP="007F2367">
      <w:pPr>
        <w:spacing w:after="120"/>
        <w:ind w:left="142"/>
        <w:rPr>
          <w:rFonts w:ascii="Times New Roman" w:hAnsi="Times New Roman" w:cs="Times New Roman"/>
          <w:sz w:val="21"/>
          <w:szCs w:val="21"/>
        </w:rPr>
      </w:pPr>
    </w:p>
    <w:p w:rsidR="00C44331" w:rsidRPr="001661FF" w:rsidRDefault="00C44331" w:rsidP="007F2367">
      <w:pPr>
        <w:ind w:left="1134"/>
        <w:rPr>
          <w:rFonts w:ascii="Times New Roman" w:hAnsi="Times New Roman" w:cs="Times New Roman"/>
          <w:b/>
          <w:bCs/>
          <w:sz w:val="18"/>
          <w:szCs w:val="18"/>
        </w:rPr>
      </w:pPr>
      <w:r w:rsidRPr="001661FF">
        <w:rPr>
          <w:rFonts w:ascii="Times New Roman" w:hAnsi="Times New Roman" w:cs="Times New Roman"/>
          <w:b/>
          <w:bCs/>
          <w:sz w:val="18"/>
          <w:szCs w:val="18"/>
        </w:rPr>
        <w:t>ГОСУДАРСТВЕННОЕ АВТОНОМНОЕ ПРОФЕССИОНАЛЬНОЕ ОБРАЗОВАТЕЛЬНОЕ УЧРЕЖДЕНИЕ САРАТОВСКОЙ ОБЛАСТИ</w:t>
      </w:r>
    </w:p>
    <w:p w:rsidR="00C44331" w:rsidRPr="001661FF" w:rsidRDefault="00C44331" w:rsidP="007F2367">
      <w:pPr>
        <w:tabs>
          <w:tab w:val="left" w:pos="1701"/>
        </w:tabs>
        <w:ind w:left="1134"/>
        <w:rPr>
          <w:rFonts w:ascii="Times New Roman" w:hAnsi="Times New Roman" w:cs="Times New Roman"/>
          <w:b/>
          <w:bCs/>
          <w:sz w:val="18"/>
          <w:szCs w:val="18"/>
        </w:rPr>
      </w:pPr>
      <w:r w:rsidRPr="001661FF">
        <w:rPr>
          <w:rFonts w:ascii="Times New Roman" w:hAnsi="Times New Roman" w:cs="Times New Roman"/>
          <w:b/>
          <w:bCs/>
          <w:sz w:val="18"/>
          <w:szCs w:val="18"/>
        </w:rPr>
        <w:t>«БАЛАКО</w:t>
      </w:r>
      <w:r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Pr="001661FF">
        <w:rPr>
          <w:rFonts w:ascii="Times New Roman" w:hAnsi="Times New Roman" w:cs="Times New Roman"/>
          <w:b/>
          <w:bCs/>
          <w:sz w:val="18"/>
          <w:szCs w:val="18"/>
        </w:rPr>
        <w:t>СКИЙ ПРОМЫШЛЕННО-ТРАНСПОРТНЫЙ ТЕХНИКУМ им.Н.В.ГРИБАНОВА»</w:t>
      </w:r>
    </w:p>
    <w:p w:rsidR="00C44331" w:rsidRPr="00607B11" w:rsidRDefault="00C44331" w:rsidP="007F2367">
      <w:pPr>
        <w:spacing w:after="120"/>
        <w:ind w:left="142"/>
        <w:jc w:val="right"/>
        <w:rPr>
          <w:rFonts w:ascii="Times New Roman" w:hAnsi="Times New Roman" w:cs="Times New Roman"/>
        </w:rPr>
      </w:pPr>
    </w:p>
    <w:p w:rsidR="00C44331" w:rsidRPr="00607B11" w:rsidRDefault="00C44331" w:rsidP="007F2367">
      <w:pPr>
        <w:ind w:left="5670"/>
        <w:jc w:val="both"/>
        <w:rPr>
          <w:rFonts w:ascii="Times New Roman" w:hAnsi="Times New Roman" w:cs="Times New Roman"/>
        </w:rPr>
      </w:pPr>
      <w:r w:rsidRPr="00607B11">
        <w:rPr>
          <w:rFonts w:ascii="Times New Roman" w:hAnsi="Times New Roman" w:cs="Times New Roman"/>
        </w:rPr>
        <w:t>Директору техникума Д.Н.Поперечневу</w:t>
      </w:r>
    </w:p>
    <w:p w:rsidR="00C44331" w:rsidRPr="00607B11" w:rsidRDefault="00C44331" w:rsidP="007F2367">
      <w:pPr>
        <w:ind w:left="5670"/>
        <w:jc w:val="both"/>
        <w:rPr>
          <w:rFonts w:ascii="Times New Roman" w:hAnsi="Times New Roman" w:cs="Times New Roman"/>
        </w:rPr>
      </w:pPr>
      <w:r w:rsidRPr="00607B11">
        <w:rPr>
          <w:rFonts w:ascii="Times New Roman" w:hAnsi="Times New Roman" w:cs="Times New Roman"/>
        </w:rPr>
        <w:t>от гр._______________</w:t>
      </w:r>
      <w:r>
        <w:rPr>
          <w:rFonts w:ascii="Times New Roman" w:hAnsi="Times New Roman" w:cs="Times New Roman"/>
        </w:rPr>
        <w:t>_________</w:t>
      </w:r>
      <w:r w:rsidRPr="00607B1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</w:p>
    <w:p w:rsidR="00C44331" w:rsidRPr="00607B11" w:rsidRDefault="00C44331" w:rsidP="007F2367">
      <w:pPr>
        <w:ind w:left="5670"/>
        <w:jc w:val="both"/>
      </w:pPr>
      <w:r w:rsidRPr="00607B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 w:rsidRPr="00607B1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</w:t>
      </w:r>
    </w:p>
    <w:p w:rsidR="00C44331" w:rsidRPr="00607B11" w:rsidRDefault="00C44331" w:rsidP="007F2367">
      <w:pPr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(фамилия, имя, отчество)</w:t>
      </w:r>
    </w:p>
    <w:p w:rsidR="00C44331" w:rsidRPr="00607B11" w:rsidRDefault="00C44331" w:rsidP="007F2367">
      <w:pPr>
        <w:ind w:left="5670"/>
        <w:jc w:val="both"/>
        <w:rPr>
          <w:rFonts w:ascii="Times New Roman" w:hAnsi="Times New Roman" w:cs="Times New Roman"/>
        </w:rPr>
      </w:pPr>
      <w:r w:rsidRPr="00607B11">
        <w:rPr>
          <w:rFonts w:ascii="Times New Roman" w:hAnsi="Times New Roman" w:cs="Times New Roman"/>
        </w:rPr>
        <w:t>Регистрационный номер _______</w:t>
      </w:r>
      <w:r>
        <w:rPr>
          <w:rFonts w:ascii="Times New Roman" w:hAnsi="Times New Roman" w:cs="Times New Roman"/>
        </w:rPr>
        <w:t>___</w:t>
      </w:r>
      <w:r w:rsidRPr="00607B1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607B11">
        <w:rPr>
          <w:rFonts w:ascii="Times New Roman" w:hAnsi="Times New Roman" w:cs="Times New Roman"/>
        </w:rPr>
        <w:t>____</w:t>
      </w:r>
    </w:p>
    <w:p w:rsidR="00C44331" w:rsidRDefault="00C44331" w:rsidP="007F2367">
      <w:pPr>
        <w:spacing w:after="120"/>
        <w:ind w:firstLine="142"/>
        <w:jc w:val="right"/>
        <w:rPr>
          <w:rFonts w:ascii="Times New Roman" w:hAnsi="Times New Roman" w:cs="Times New Roman"/>
          <w:sz w:val="21"/>
          <w:szCs w:val="21"/>
        </w:rPr>
      </w:pPr>
    </w:p>
    <w:p w:rsidR="00C44331" w:rsidRDefault="00C44331" w:rsidP="007F236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31" w:rsidRPr="00607B11" w:rsidRDefault="00C44331" w:rsidP="007F236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7B1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44331" w:rsidRDefault="00C44331" w:rsidP="00B737EC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607B11">
        <w:rPr>
          <w:rFonts w:ascii="Times New Roman" w:hAnsi="Times New Roman" w:cs="Times New Roman"/>
        </w:rPr>
        <w:t xml:space="preserve">Прошу принять меня </w:t>
      </w:r>
      <w:bookmarkStart w:id="0" w:name="_GoBack"/>
      <w:bookmarkEnd w:id="0"/>
      <w:r w:rsidRPr="00EF5E00">
        <w:rPr>
          <w:rFonts w:ascii="Times New Roman" w:hAnsi="Times New Roman" w:cs="Times New Roman"/>
        </w:rPr>
        <w:t>для</w:t>
      </w:r>
      <w:r w:rsidRPr="00607B11">
        <w:rPr>
          <w:rFonts w:ascii="Times New Roman" w:hAnsi="Times New Roman" w:cs="Times New Roman"/>
        </w:rPr>
        <w:t xml:space="preserve"> обучения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</w:rPr>
        <w:t>:</w:t>
      </w:r>
    </w:p>
    <w:p w:rsidR="00C44331" w:rsidRPr="00540B3B" w:rsidRDefault="00C44331" w:rsidP="00D82B3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31" w:rsidRPr="00B737EC" w:rsidRDefault="00C44331" w:rsidP="00B737EC">
      <w:pPr>
        <w:spacing w:line="276" w:lineRule="auto"/>
        <w:rPr>
          <w:rFonts w:ascii="Times New Roman" w:hAnsi="Times New Roman" w:cs="Times New Roman"/>
          <w:vertAlign w:val="superscript"/>
        </w:rPr>
      </w:pPr>
      <w:r w:rsidRPr="00607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(код, наименование специальности/ профессии)</w:t>
      </w:r>
    </w:p>
    <w:p w:rsidR="00C44331" w:rsidRPr="00B92E74" w:rsidRDefault="00C44331" w:rsidP="007F2367">
      <w:pPr>
        <w:spacing w:after="120"/>
        <w:ind w:firstLine="142"/>
        <w:rPr>
          <w:rFonts w:ascii="Times New Roman" w:hAnsi="Times New Roman" w:cs="Times New Roman"/>
          <w:sz w:val="21"/>
          <w:szCs w:val="21"/>
        </w:rPr>
      </w:pPr>
    </w:p>
    <w:p w:rsidR="00C44331" w:rsidRPr="00840876" w:rsidRDefault="00C44331" w:rsidP="007F2367">
      <w:pPr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840876">
        <w:rPr>
          <w:rFonts w:ascii="Times New Roman" w:hAnsi="Times New Roman" w:cs="Times New Roman"/>
          <w:sz w:val="21"/>
          <w:szCs w:val="21"/>
        </w:rPr>
        <w:t>по очной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1"/>
          <w:szCs w:val="21"/>
        </w:rPr>
        <w:pict>
          <v:rect id="Rectangle 1048" o:spid="_x0000_s1026" style="width:20.25pt;height:12.35pt;visibility:visible;mso-position-horizontal-relative:char;mso-position-vertical-relative:line;v-text-anchor:middle">
            <v:textbox inset="0,0,0,0">
              <w:txbxContent>
                <w:p w:rsidR="00C44331" w:rsidRPr="00B26BAC" w:rsidRDefault="00C44331" w:rsidP="007F2367">
                  <w:pPr>
                    <w:shd w:val="clear" w:color="auto" w:fill="92D05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anchorlock/>
          </v:rect>
        </w:pict>
      </w:r>
      <w:r w:rsidRPr="00840876">
        <w:rPr>
          <w:rFonts w:ascii="Times New Roman" w:hAnsi="Times New Roman" w:cs="Times New Roman"/>
          <w:sz w:val="21"/>
          <w:szCs w:val="21"/>
        </w:rPr>
        <w:t xml:space="preserve">, очно-заочной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1"/>
          <w:szCs w:val="21"/>
        </w:rPr>
        <w:pict>
          <v:rect id="Rectangle 1047" o:spid="_x0000_s1027" style="width:23.3pt;height:12.25pt;visibility:visible;mso-position-horizontal-relative:char;mso-position-vertical-relative:line">
            <w10:anchorlock/>
          </v:rect>
        </w:pict>
      </w:r>
      <w:r w:rsidRPr="00840876">
        <w:rPr>
          <w:rFonts w:ascii="Times New Roman" w:hAnsi="Times New Roman" w:cs="Times New Roman"/>
          <w:sz w:val="21"/>
          <w:szCs w:val="21"/>
        </w:rPr>
        <w:t xml:space="preserve">,заочной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1"/>
          <w:szCs w:val="21"/>
        </w:rPr>
        <w:pict>
          <v:rect id="Rectangle 1046" o:spid="_x0000_s1028" style="width:23.3pt;height:12.25pt;visibility:visible;mso-position-horizontal-relative:char;mso-position-vertical-relative:line">
            <w10:anchorlock/>
          </v:rect>
        </w:pict>
      </w:r>
      <w:r w:rsidRPr="00840876">
        <w:rPr>
          <w:rFonts w:ascii="Times New Roman" w:hAnsi="Times New Roman" w:cs="Times New Roman"/>
          <w:sz w:val="21"/>
          <w:szCs w:val="21"/>
        </w:rPr>
        <w:t xml:space="preserve">форме обучения на места, финансируемые из бюджета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1"/>
          <w:szCs w:val="21"/>
        </w:rPr>
        <w:pict>
          <v:rect id="Rectangle 1045" o:spid="_x0000_s1029" style="width:19.7pt;height:12.35pt;visibility:visible;mso-position-horizontal-relative:char;mso-position-vertical-relative:line;v-text-anchor:middle">
            <v:textbox inset="0,0,0,0">
              <w:txbxContent>
                <w:p w:rsidR="00C44331" w:rsidRPr="00394A19" w:rsidRDefault="00C44331" w:rsidP="007F2367">
                  <w:pPr>
                    <w:shd w:val="clear" w:color="auto" w:fill="92D05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xbxContent>
            </v:textbox>
            <w10:anchorlock/>
          </v:rect>
        </w:pict>
      </w:r>
      <w:r w:rsidRPr="00840876">
        <w:rPr>
          <w:rFonts w:ascii="Times New Roman" w:hAnsi="Times New Roman" w:cs="Times New Roman"/>
          <w:sz w:val="21"/>
          <w:szCs w:val="21"/>
        </w:rPr>
        <w:t xml:space="preserve">, на места с полным возмещением затрат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1"/>
          <w:szCs w:val="21"/>
        </w:rPr>
        <w:pict>
          <v:rect id="Rectangle 1044" o:spid="_x0000_s1030" style="width:23.5pt;height:12.3pt;visibility:visible;mso-position-horizontal-relative:char;mso-position-vertical-relative:line">
            <w10:anchorlock/>
          </v:rect>
        </w:pict>
      </w:r>
      <w:r w:rsidRPr="00840876">
        <w:rPr>
          <w:rFonts w:ascii="Times New Roman" w:hAnsi="Times New Roman" w:cs="Times New Roman"/>
          <w:sz w:val="21"/>
          <w:szCs w:val="21"/>
        </w:rPr>
        <w:t>.</w:t>
      </w:r>
      <w:r w:rsidRPr="00840876">
        <w:rPr>
          <w:rFonts w:ascii="Times New Roman" w:hAnsi="Times New Roman" w:cs="Times New Roman"/>
          <w:i/>
          <w:iCs/>
          <w:sz w:val="21"/>
          <w:szCs w:val="21"/>
        </w:rPr>
        <w:t>(выбранный вариант выделите отметкой в квадрате)</w:t>
      </w:r>
    </w:p>
    <w:p w:rsidR="00C44331" w:rsidRPr="00F67C0A" w:rsidRDefault="00C44331" w:rsidP="007F2367">
      <w:pPr>
        <w:spacing w:line="240" w:lineRule="atLeast"/>
        <w:jc w:val="left"/>
        <w:rPr>
          <w:rFonts w:ascii="Times New Roman" w:hAnsi="Times New Roman" w:cs="Times New Roman"/>
          <w:b/>
          <w:bCs/>
        </w:rPr>
      </w:pPr>
      <w:r w:rsidRPr="00F67C0A">
        <w:rPr>
          <w:rFonts w:ascii="Times New Roman" w:hAnsi="Times New Roman" w:cs="Times New Roman"/>
          <w:b/>
          <w:bCs/>
        </w:rPr>
        <w:t>О себе сообщаю следующее:</w:t>
      </w:r>
    </w:p>
    <w:tbl>
      <w:tblPr>
        <w:tblW w:w="0" w:type="auto"/>
        <w:tblInd w:w="-106" w:type="dxa"/>
        <w:tblLook w:val="00A0"/>
      </w:tblPr>
      <w:tblGrid>
        <w:gridCol w:w="5440"/>
        <w:gridCol w:w="5441"/>
      </w:tblGrid>
      <w:tr w:rsidR="00C44331" w:rsidRPr="00D77149">
        <w:tc>
          <w:tcPr>
            <w:tcW w:w="5440" w:type="dxa"/>
          </w:tcPr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D77149">
              <w:rPr>
                <w:rFonts w:ascii="Times New Roman" w:hAnsi="Times New Roman" w:cs="Times New Roman"/>
                <w:b/>
                <w:bCs/>
              </w:rPr>
              <w:t xml:space="preserve">Дата рождения </w:t>
            </w:r>
            <w:r w:rsidRPr="00D77149">
              <w:rPr>
                <w:rFonts w:ascii="Times New Roman" w:hAnsi="Times New Roman" w:cs="Times New Roman"/>
              </w:rPr>
              <w:t>________________</w:t>
            </w:r>
            <w:r w:rsidRPr="00D77149">
              <w:rPr>
                <w:rFonts w:ascii="Times New Roman" w:hAnsi="Times New Roman" w:cs="Times New Roman"/>
                <w:i/>
                <w:iCs/>
              </w:rPr>
              <w:t>_____________</w:t>
            </w:r>
          </w:p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77149">
              <w:rPr>
                <w:rFonts w:ascii="Times New Roman" w:hAnsi="Times New Roman" w:cs="Times New Roman"/>
                <w:b/>
                <w:bCs/>
              </w:rPr>
              <w:t xml:space="preserve">Место рождения </w:t>
            </w:r>
            <w:r w:rsidRPr="00D77149">
              <w:rPr>
                <w:rFonts w:ascii="Times New Roman" w:hAnsi="Times New Roman" w:cs="Times New Roman"/>
              </w:rPr>
              <w:t>______</w:t>
            </w:r>
            <w:r w:rsidRPr="00D77149">
              <w:rPr>
                <w:rFonts w:ascii="Times New Roman" w:hAnsi="Times New Roman" w:cs="Times New Roman"/>
                <w:i/>
                <w:iCs/>
              </w:rPr>
              <w:t>______________________</w:t>
            </w:r>
          </w:p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77149">
              <w:rPr>
                <w:rFonts w:ascii="Times New Roman" w:hAnsi="Times New Roman" w:cs="Times New Roman"/>
              </w:rPr>
              <w:t>_________________________</w:t>
            </w:r>
            <w:r w:rsidRPr="00D77149">
              <w:rPr>
                <w:rFonts w:ascii="Times New Roman" w:hAnsi="Times New Roman" w:cs="Times New Roman"/>
                <w:i/>
                <w:iCs/>
              </w:rPr>
              <w:t>___________________</w:t>
            </w:r>
          </w:p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_________________________</w:t>
            </w:r>
            <w:r w:rsidRPr="00D77149">
              <w:rPr>
                <w:rFonts w:ascii="Times New Roman" w:hAnsi="Times New Roman" w:cs="Times New Roman"/>
                <w:i/>
                <w:iCs/>
              </w:rPr>
              <w:t>___________________</w:t>
            </w:r>
            <w:r w:rsidRPr="00D77149">
              <w:rPr>
                <w:rFonts w:ascii="Times New Roman" w:hAnsi="Times New Roman" w:cs="Times New Roman"/>
                <w:b/>
                <w:bCs/>
              </w:rPr>
              <w:t xml:space="preserve"> Гражданство </w:t>
            </w:r>
            <w:r w:rsidRPr="00D77149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5441" w:type="dxa"/>
          </w:tcPr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7149">
              <w:rPr>
                <w:rFonts w:ascii="Times New Roman" w:hAnsi="Times New Roman" w:cs="Times New Roman"/>
                <w:b/>
                <w:bCs/>
              </w:rPr>
              <w:t>Паспорт: серия________ №___________________</w:t>
            </w:r>
          </w:p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  <w:b/>
                <w:bCs/>
              </w:rPr>
              <w:t xml:space="preserve">Когда и кем выдан: </w:t>
            </w:r>
            <w:r w:rsidRPr="00D77149">
              <w:rPr>
                <w:rFonts w:ascii="Times New Roman" w:hAnsi="Times New Roman" w:cs="Times New Roman"/>
              </w:rPr>
              <w:t>_________________________</w:t>
            </w:r>
          </w:p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44331" w:rsidRPr="00D77149" w:rsidRDefault="00C44331" w:rsidP="00D7714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D77149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</w:tbl>
    <w:p w:rsidR="00C44331" w:rsidRPr="00F67C0A" w:rsidRDefault="00C44331" w:rsidP="007F2367">
      <w:pPr>
        <w:spacing w:line="276" w:lineRule="auto"/>
        <w:jc w:val="both"/>
        <w:rPr>
          <w:rFonts w:ascii="Times New Roman" w:hAnsi="Times New Roman" w:cs="Times New Roman"/>
        </w:rPr>
      </w:pPr>
      <w:r w:rsidRPr="00F67C0A">
        <w:rPr>
          <w:rFonts w:ascii="Times New Roman" w:hAnsi="Times New Roman" w:cs="Times New Roman"/>
          <w:b/>
          <w:bCs/>
        </w:rPr>
        <w:t>Адрес места жительства:</w:t>
      </w:r>
      <w:r w:rsidRPr="00F67C0A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C44331" w:rsidRPr="00F67C0A" w:rsidRDefault="00C44331" w:rsidP="007F2367">
      <w:pPr>
        <w:spacing w:line="276" w:lineRule="auto"/>
        <w:jc w:val="both"/>
        <w:rPr>
          <w:rFonts w:ascii="Times New Roman" w:hAnsi="Times New Roman" w:cs="Times New Roman"/>
        </w:rPr>
      </w:pPr>
      <w:r w:rsidRPr="00F67C0A">
        <w:rPr>
          <w:rFonts w:ascii="Times New Roman" w:hAnsi="Times New Roman" w:cs="Times New Roman"/>
        </w:rPr>
        <w:t>по паспорту ______________________________________________________________________________________</w:t>
      </w:r>
    </w:p>
    <w:p w:rsidR="00C44331" w:rsidRPr="00F67C0A" w:rsidRDefault="00C44331" w:rsidP="007F2367">
      <w:pPr>
        <w:spacing w:line="276" w:lineRule="auto"/>
        <w:jc w:val="both"/>
        <w:rPr>
          <w:rFonts w:ascii="Times New Roman" w:hAnsi="Times New Roman" w:cs="Times New Roman"/>
        </w:rPr>
      </w:pPr>
      <w:r w:rsidRPr="00F67C0A">
        <w:rPr>
          <w:rFonts w:ascii="Times New Roman" w:hAnsi="Times New Roman" w:cs="Times New Roman"/>
        </w:rPr>
        <w:t>фактический______________________________________________________________________________________</w:t>
      </w:r>
    </w:p>
    <w:p w:rsidR="00C44331" w:rsidRPr="00F67C0A" w:rsidRDefault="00C44331" w:rsidP="007F2367">
      <w:pPr>
        <w:spacing w:line="276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F67C0A">
        <w:rPr>
          <w:rFonts w:ascii="Times New Roman" w:hAnsi="Times New Roman" w:cs="Times New Roman"/>
          <w:b/>
          <w:bCs/>
        </w:rPr>
        <w:t xml:space="preserve">Телефон (сот., дом.) </w:t>
      </w:r>
      <w:r w:rsidRPr="00F67C0A">
        <w:rPr>
          <w:rFonts w:ascii="Times New Roman" w:hAnsi="Times New Roman" w:cs="Times New Roman"/>
        </w:rPr>
        <w:t>_______________________________________________________________________________</w:t>
      </w:r>
    </w:p>
    <w:p w:rsidR="00C44331" w:rsidRPr="00F67C0A" w:rsidRDefault="00C44331" w:rsidP="007F2367">
      <w:pPr>
        <w:spacing w:line="276" w:lineRule="auto"/>
        <w:jc w:val="left"/>
        <w:rPr>
          <w:rFonts w:ascii="Times New Roman" w:hAnsi="Times New Roman" w:cs="Times New Roman"/>
          <w:b/>
          <w:bCs/>
        </w:rPr>
      </w:pPr>
      <w:r w:rsidRPr="00F67C0A">
        <w:rPr>
          <w:rFonts w:ascii="Times New Roman" w:hAnsi="Times New Roman" w:cs="Times New Roman"/>
          <w:b/>
          <w:bCs/>
        </w:rPr>
        <w:t xml:space="preserve">Адрес электронной почты_________________________________________________________________________  </w:t>
      </w:r>
    </w:p>
    <w:p w:rsidR="00C44331" w:rsidRPr="00E33F64" w:rsidRDefault="00C44331" w:rsidP="007F2367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>Окончил (а) в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F64">
        <w:rPr>
          <w:rFonts w:ascii="Times New Roman" w:hAnsi="Times New Roman" w:cs="Times New Roman"/>
          <w:sz w:val="24"/>
          <w:szCs w:val="24"/>
        </w:rPr>
        <w:t xml:space="preserve"> году образовательное учреждение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43" o:spid="_x0000_s1031" style="width:56.6pt;height:24.3pt;visibility:visible;mso-position-horizontal-relative:char;mso-position-vertical-relative:line;v-text-anchor:middle">
            <v:textbox inset="0,0,0,0">
              <w:txbxContent>
                <w:p w:rsidR="00C44331" w:rsidRPr="005F0F9F" w:rsidRDefault="00C44331" w:rsidP="007F2367"/>
              </w:txbxContent>
            </v:textbox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64">
        <w:rPr>
          <w:rFonts w:ascii="Times New Roman" w:hAnsi="Times New Roman" w:cs="Times New Roman"/>
          <w:sz w:val="24"/>
          <w:szCs w:val="24"/>
        </w:rPr>
        <w:t>образование основное общее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42" o:spid="_x0000_s1032" style="width:16.25pt;height:15.7pt;visibility:visible;mso-position-horizontal-relative:char;mso-position-vertical-relative:line;v-text-anchor:middle">
            <v:textbox inset="0,0,0,0">
              <w:txbxContent>
                <w:p w:rsidR="00C44331" w:rsidRPr="005F0F9F" w:rsidRDefault="00C44331" w:rsidP="007F2367"/>
              </w:txbxContent>
            </v:textbox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, среднее общее;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41" o:spid="_x0000_s1033" style="width:27.65pt;height:18.2pt;visibility:visible;mso-position-horizontal-relative:char;mso-position-vertical-relative:line;v-text-anchor:middle">
            <v:textbox inset="0,0,0,0">
              <w:txbxContent>
                <w:p w:rsidR="00C44331" w:rsidRPr="005F0F9F" w:rsidRDefault="00C44331" w:rsidP="007F2367"/>
              </w:txbxContent>
            </v:textbox>
            <w10:anchorlock/>
          </v:rect>
        </w:pict>
      </w:r>
    </w:p>
    <w:p w:rsidR="00C44331" w:rsidRPr="00E33F64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 xml:space="preserve">Аттестат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34" o:spid="_x0000_s1034" style="width:16.8pt;height:14.4pt;visibility:visible;mso-position-horizontal-relative:char;mso-position-vertical-relative:line;v-text-anchor:middle">
            <v:textbox inset="0,0,0,0">
              <w:txbxContent>
                <w:p w:rsidR="00C44331" w:rsidRPr="005F0F9F" w:rsidRDefault="00C44331" w:rsidP="007F2367"/>
              </w:txbxContent>
            </v:textbox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/ диплом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33" o:spid="_x0000_s1035" style="width:17.35pt;height:14pt;visibility:visible;mso-position-horizontal-relative:char;mso-position-vertical-relative:line"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серия _______ № _______________Медаль (аттестат, диплом «с отличием»)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32" o:spid="_x0000_s1036" style="width:24.75pt;height:13.65pt;visibility:visible;mso-position-horizontal-relative:char;mso-position-vertical-relative:line">
            <w10:anchorlock/>
          </v:rect>
        </w:pict>
      </w:r>
    </w:p>
    <w:p w:rsidR="00C44331" w:rsidRDefault="00C44331" w:rsidP="007F2367">
      <w:pPr>
        <w:spacing w:line="276" w:lineRule="auto"/>
        <w:ind w:right="-566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Pr="00E33F64" w:rsidRDefault="00C44331" w:rsidP="007F2367">
      <w:pPr>
        <w:spacing w:line="276" w:lineRule="auto"/>
        <w:ind w:right="-566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 xml:space="preserve">Иностранный язык: английский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31" o:spid="_x0000_s1037" style="width:27.3pt;height:13.75pt;visibility:visible;mso-position-horizontal-relative:char;mso-position-vertical-relative:line;v-text-anchor:middle">
            <v:textbox inset="0,0,0,0">
              <w:txbxContent>
                <w:p w:rsidR="00C44331" w:rsidRPr="00394A19" w:rsidRDefault="00C44331" w:rsidP="007F2367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xbxContent>
            </v:textbox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, немецкий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30" o:spid="_x0000_s1038" style="width:28.9pt;height:13.8pt;visibility:visible;mso-position-horizontal-relative:char;mso-position-vertical-relative:line"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, французский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29" o:spid="_x0000_s1039" style="width:27.05pt;height:13.8pt;visibility:visible;mso-position-horizontal-relative:char;mso-position-vertical-relative:line"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, другой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28" o:spid="_x0000_s1040" style="width:26.9pt;height:13.8pt;visibility:visible;mso-position-horizontal-relative:char;mso-position-vertical-relative:line"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, не изучал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27" o:spid="_x0000_s1041" style="width:25.3pt;height:13.8pt;visibility:visible;mso-position-horizontal-relative:char;mso-position-vertical-relative:line"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>.</w:t>
      </w:r>
    </w:p>
    <w:p w:rsidR="00C44331" w:rsidRPr="00E33F64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b/>
          <w:bCs/>
          <w:sz w:val="24"/>
          <w:szCs w:val="24"/>
        </w:rPr>
        <w:t>Общежитие:</w:t>
      </w:r>
      <w:r w:rsidRPr="00E33F64">
        <w:rPr>
          <w:rFonts w:ascii="Times New Roman" w:hAnsi="Times New Roman" w:cs="Times New Roman"/>
          <w:sz w:val="24"/>
          <w:szCs w:val="24"/>
        </w:rPr>
        <w:t xml:space="preserve"> нуждаюсь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26" o:spid="_x0000_s1042" style="width:24.85pt;height:12.85pt;visibility:visible;mso-position-horizontal-relative:char;mso-position-vertical-relative:line"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 xml:space="preserve">, не нуждаюсь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25" o:spid="_x0000_s1043" style="width:27.3pt;height:12.9pt;visibility:visible;mso-position-horizontal-relative:char;mso-position-vertical-relative:line;v-text-anchor:middle">
            <v:textbox inset="0,0,0,0">
              <w:txbxContent>
                <w:p w:rsidR="00C44331" w:rsidRPr="005F0F9F" w:rsidRDefault="00C44331" w:rsidP="007F2367"/>
              </w:txbxContent>
            </v:textbox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>.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44331" w:rsidRPr="00E33F64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b/>
          <w:bCs/>
          <w:sz w:val="24"/>
          <w:szCs w:val="24"/>
        </w:rPr>
        <w:t>О себе дополнительно сообщаю</w:t>
      </w:r>
      <w:r w:rsidRPr="00E33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4331" w:rsidRPr="00E33F64" w:rsidRDefault="00C44331" w:rsidP="007F236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Rectangle 570" o:spid="_x0000_s1044" style="position:absolute;margin-left:469.55pt;margin-top:7.6pt;width:29.7pt;height:19.7pt;z-index:251649024;visibility:visible">
            <w10:anchorlock/>
          </v:rect>
        </w:pict>
      </w:r>
      <w:r>
        <w:rPr>
          <w:noProof/>
          <w:lang w:eastAsia="ru-RU"/>
        </w:rPr>
        <w:pict>
          <v:rect id="Rectangle 569" o:spid="_x0000_s1045" style="position:absolute;margin-left:336.45pt;margin-top:7.6pt;width:29.7pt;height:19.7pt;z-index:251648000;visibility:visible">
            <w10:anchorlock/>
          </v:rect>
        </w:pict>
      </w:r>
      <w:r>
        <w:rPr>
          <w:noProof/>
          <w:lang w:eastAsia="ru-RU"/>
        </w:rPr>
        <w:pict>
          <v:rect id="Rectangle 568" o:spid="_x0000_s1046" style="position:absolute;margin-left:240.15pt;margin-top:11.7pt;width:30.5pt;height:19.7pt;z-index:251646976;visibility:visible">
            <w10:anchorlock/>
          </v:rect>
        </w:pict>
      </w:r>
      <w:r>
        <w:rPr>
          <w:noProof/>
          <w:lang w:eastAsia="ru-RU"/>
        </w:rPr>
        <w:pict>
          <v:rect id="Rectangle 567" o:spid="_x0000_s1047" style="position:absolute;margin-left:137.35pt;margin-top:7.6pt;width:29.7pt;height:19.7pt;z-index:251645952;visibility:visible">
            <w10:anchorlock/>
          </v:rect>
        </w:pict>
      </w:r>
      <w:r>
        <w:rPr>
          <w:noProof/>
          <w:lang w:eastAsia="ru-RU"/>
        </w:rPr>
        <w:pict>
          <v:rect id="Rectangle 566" o:spid="_x0000_s1048" style="position:absolute;margin-left:11.75pt;margin-top:7.6pt;width:25.8pt;height:19.7pt;z-index:251644928;visibility:visible">
            <w10:anchorlock/>
          </v:rect>
        </w:pict>
      </w:r>
    </w:p>
    <w:p w:rsidR="00C44331" w:rsidRPr="00E33F64" w:rsidRDefault="00C44331" w:rsidP="007F2367">
      <w:pPr>
        <w:tabs>
          <w:tab w:val="center" w:pos="552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 xml:space="preserve">                ребенок сирота                опекаемый</w:t>
      </w:r>
      <w:r w:rsidRPr="00E33F64">
        <w:rPr>
          <w:rFonts w:ascii="Times New Roman" w:hAnsi="Times New Roman" w:cs="Times New Roman"/>
          <w:sz w:val="24"/>
          <w:szCs w:val="24"/>
        </w:rPr>
        <w:tab/>
        <w:t xml:space="preserve">               н/л ОБПР                 ребенок-инвалид               другое</w:t>
      </w: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  <w:sectPr w:rsidR="00C44331" w:rsidSect="00F1498C">
          <w:pgSz w:w="11906" w:h="16838"/>
          <w:pgMar w:top="709" w:right="282" w:bottom="567" w:left="567" w:header="708" w:footer="708" w:gutter="0"/>
          <w:cols w:space="708"/>
          <w:docGrid w:linePitch="360"/>
        </w:sectPr>
      </w:pP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49" style="position:absolute;left:0;text-align:left;margin-left:240.05pt;margin-top:13.25pt;width:30.5pt;height:19.7pt;z-index:251651072;visibility:visible">
            <w10:anchorlock/>
          </v:rect>
        </w:pict>
      </w:r>
      <w:r>
        <w:rPr>
          <w:noProof/>
          <w:lang w:eastAsia="ru-RU"/>
        </w:rPr>
        <w:pict>
          <v:rect id="_x0000_s1050" style="position:absolute;left:0;text-align:left;margin-left:141.6pt;margin-top:14pt;width:30.5pt;height:19.7pt;z-index:251650048;visibility:visible">
            <w10:anchorlock/>
          </v:rect>
        </w:pict>
      </w:r>
      <w:r w:rsidRPr="000740FD">
        <w:rPr>
          <w:rFonts w:ascii="Times New Roman" w:hAnsi="Times New Roman" w:cs="Times New Roman"/>
          <w:sz w:val="24"/>
          <w:szCs w:val="24"/>
        </w:rPr>
        <w:t xml:space="preserve">Необходимость создания специальных условий в связи с инвалидностью или ограниченными возможностями здоровья: </w:t>
      </w:r>
      <w:r>
        <w:rPr>
          <w:rFonts w:ascii="Times New Roman" w:hAnsi="Times New Roman" w:cs="Times New Roman"/>
          <w:sz w:val="24"/>
          <w:szCs w:val="24"/>
        </w:rPr>
        <w:t xml:space="preserve">              н</w:t>
      </w:r>
      <w:r w:rsidRPr="000740FD">
        <w:rPr>
          <w:rFonts w:ascii="Times New Roman" w:hAnsi="Times New Roman" w:cs="Times New Roman"/>
          <w:sz w:val="24"/>
          <w:szCs w:val="24"/>
        </w:rPr>
        <w:t>уждаюсь,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40FD">
        <w:rPr>
          <w:rFonts w:ascii="Times New Roman" w:hAnsi="Times New Roman" w:cs="Times New Roman"/>
          <w:sz w:val="24"/>
          <w:szCs w:val="24"/>
        </w:rPr>
        <w:t xml:space="preserve">не нуждаюсь. </w:t>
      </w:r>
    </w:p>
    <w:p w:rsidR="00C44331" w:rsidRDefault="00C44331" w:rsidP="000740FD">
      <w:pPr>
        <w:jc w:val="left"/>
        <w:rPr>
          <w:rFonts w:ascii="Times New Roman" w:hAnsi="Times New Roman" w:cs="Times New Roman"/>
          <w:sz w:val="24"/>
          <w:szCs w:val="24"/>
        </w:rPr>
      </w:pPr>
      <w:r w:rsidRPr="000740FD">
        <w:rPr>
          <w:rFonts w:ascii="Times New Roman" w:hAnsi="Times New Roman" w:cs="Times New Roman"/>
          <w:sz w:val="24"/>
          <w:szCs w:val="24"/>
        </w:rPr>
        <w:t>О себе дополнительно сообщаю:_____________________________________________________________________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4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740FD">
        <w:rPr>
          <w:rFonts w:ascii="Times New Roman" w:hAnsi="Times New Roman" w:cs="Times New Roman"/>
          <w:sz w:val="24"/>
          <w:szCs w:val="24"/>
        </w:rPr>
        <w:t>(посещение спортивных секций, кружков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  <w:sectPr w:rsidR="00C44331" w:rsidSect="00146EE8">
          <w:type w:val="continuous"/>
          <w:pgSz w:w="11906" w:h="16838"/>
          <w:pgMar w:top="709" w:right="282" w:bottom="567" w:left="567" w:header="708" w:footer="708" w:gutter="0"/>
          <w:cols w:space="708"/>
          <w:docGrid w:linePitch="360"/>
        </w:sectPr>
      </w:pP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впервые </w:t>
      </w:r>
      <w:r>
        <w:rPr>
          <w:noProof/>
          <w:lang w:eastAsia="ru-RU"/>
        </w:rPr>
      </w:r>
      <w:r w:rsidRPr="00FC7D68">
        <w:rPr>
          <w:rFonts w:ascii="Times New Roman" w:hAnsi="Times New Roman" w:cs="Times New Roman"/>
          <w:noProof/>
          <w:sz w:val="24"/>
          <w:szCs w:val="24"/>
        </w:rPr>
        <w:pict>
          <v:rect id="Rectangle 1024" o:spid="_x0000_s1051" style="width:24.75pt;height:13.85pt;visibility:visible;mso-position-horizontal-relative:char;mso-position-vertical-relative:line;v-text-anchor:middle">
            <v:textbox inset="0,0,0,0">
              <w:txbxContent>
                <w:p w:rsidR="00C44331" w:rsidRPr="00394A19" w:rsidRDefault="00C44331" w:rsidP="007F2367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xbxContent>
            </v:textbox>
            <w10:anchorlock/>
          </v:rect>
        </w:pict>
      </w:r>
      <w:r w:rsidRPr="00E33F64">
        <w:rPr>
          <w:rFonts w:ascii="Times New Roman" w:hAnsi="Times New Roman" w:cs="Times New Roman"/>
          <w:sz w:val="24"/>
          <w:szCs w:val="24"/>
        </w:rPr>
        <w:t>,</w:t>
      </w:r>
    </w:p>
    <w:p w:rsidR="00C44331" w:rsidRPr="00E33F64" w:rsidRDefault="00C44331" w:rsidP="007F2367">
      <w:pPr>
        <w:jc w:val="both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>.______________________</w:t>
      </w:r>
    </w:p>
    <w:p w:rsidR="00C44331" w:rsidRDefault="00C44331" w:rsidP="007F2367">
      <w:pPr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F6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(подпись поступающего)</w:t>
      </w:r>
    </w:p>
    <w:p w:rsidR="00C44331" w:rsidRDefault="00C44331" w:rsidP="007F2367">
      <w:pPr>
        <w:jc w:val="left"/>
        <w:rPr>
          <w:rFonts w:ascii="Times New Roman" w:hAnsi="Times New Roman" w:cs="Times New Roman"/>
          <w:b/>
          <w:bCs/>
        </w:rPr>
      </w:pPr>
    </w:p>
    <w:p w:rsidR="00C44331" w:rsidRDefault="00C44331" w:rsidP="007F2367">
      <w:pPr>
        <w:jc w:val="left"/>
        <w:rPr>
          <w:rFonts w:ascii="Times New Roman" w:hAnsi="Times New Roman" w:cs="Times New Roman"/>
          <w:b/>
          <w:bCs/>
        </w:rPr>
      </w:pPr>
      <w:r w:rsidRPr="00F67C0A">
        <w:rPr>
          <w:rFonts w:ascii="Times New Roman" w:hAnsi="Times New Roman" w:cs="Times New Roman"/>
          <w:b/>
          <w:bCs/>
        </w:rPr>
        <w:t>Информация о родителях:</w:t>
      </w:r>
    </w:p>
    <w:p w:rsidR="00C44331" w:rsidRPr="00F67C0A" w:rsidRDefault="00C44331" w:rsidP="007F2367">
      <w:pPr>
        <w:jc w:val="left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-106" w:type="dxa"/>
        <w:tblLook w:val="00A0"/>
      </w:tblPr>
      <w:tblGrid>
        <w:gridCol w:w="5058"/>
        <w:gridCol w:w="5498"/>
      </w:tblGrid>
      <w:tr w:rsidR="00C44331" w:rsidRPr="00D77149">
        <w:trPr>
          <w:trHeight w:val="2478"/>
        </w:trPr>
        <w:tc>
          <w:tcPr>
            <w:tcW w:w="5245" w:type="dxa"/>
          </w:tcPr>
          <w:p w:rsidR="00C44331" w:rsidRPr="00D77149" w:rsidRDefault="00C44331" w:rsidP="00760B94">
            <w:pPr>
              <w:spacing w:after="120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Мать(ФИО полностью)___________________________________</w:t>
            </w:r>
          </w:p>
          <w:p w:rsidR="00C44331" w:rsidRPr="00D77149" w:rsidRDefault="00C44331" w:rsidP="00760B94">
            <w:pPr>
              <w:spacing w:after="120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44331" w:rsidRPr="00D77149" w:rsidRDefault="00C44331" w:rsidP="00760B94">
            <w:pPr>
              <w:spacing w:after="120"/>
              <w:ind w:left="-108" w:right="-108"/>
              <w:jc w:val="left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Место работы ____________________________________________</w:t>
            </w:r>
          </w:p>
          <w:p w:rsidR="00C44331" w:rsidRPr="00D77149" w:rsidRDefault="00C44331" w:rsidP="00760B94">
            <w:pPr>
              <w:spacing w:after="120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Должность _____________________________________________</w:t>
            </w:r>
          </w:p>
          <w:p w:rsidR="00C44331" w:rsidRPr="00D77149" w:rsidRDefault="00C44331" w:rsidP="00760B94">
            <w:pPr>
              <w:spacing w:after="120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Телефон _____________________________________________</w:t>
            </w:r>
          </w:p>
        </w:tc>
        <w:tc>
          <w:tcPr>
            <w:tcW w:w="5245" w:type="dxa"/>
          </w:tcPr>
          <w:p w:rsidR="00C44331" w:rsidRPr="00D77149" w:rsidRDefault="00C44331" w:rsidP="00760B94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Отец(ФИО полностью)_______________________________________</w:t>
            </w:r>
          </w:p>
          <w:p w:rsidR="00C44331" w:rsidRPr="00D77149" w:rsidRDefault="00C44331" w:rsidP="00760B94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C44331" w:rsidRPr="00D77149" w:rsidRDefault="00C44331" w:rsidP="00760B94">
            <w:pPr>
              <w:spacing w:after="120"/>
              <w:ind w:right="-108"/>
              <w:jc w:val="left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Место работы ________________________________________________</w:t>
            </w:r>
          </w:p>
          <w:p w:rsidR="00C44331" w:rsidRPr="00D77149" w:rsidRDefault="00C44331" w:rsidP="00760B94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Должность ________________________________________________</w:t>
            </w:r>
          </w:p>
          <w:p w:rsidR="00C44331" w:rsidRPr="00D77149" w:rsidRDefault="00C44331" w:rsidP="00760B94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D77149">
              <w:rPr>
                <w:rFonts w:ascii="Times New Roman" w:hAnsi="Times New Roman" w:cs="Times New Roman"/>
              </w:rPr>
              <w:t>Телефон _________________________________________________</w:t>
            </w:r>
          </w:p>
        </w:tc>
      </w:tr>
      <w:tr w:rsidR="00C44331" w:rsidRPr="00D77149">
        <w:tc>
          <w:tcPr>
            <w:tcW w:w="5245" w:type="dxa"/>
          </w:tcPr>
          <w:p w:rsidR="00C44331" w:rsidRPr="00D77149" w:rsidRDefault="00C44331" w:rsidP="00760B94">
            <w:pPr>
              <w:spacing w:after="120"/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C44331" w:rsidRPr="00D77149" w:rsidRDefault="00C44331" w:rsidP="00760B94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4331" w:rsidRDefault="00C44331" w:rsidP="007F2367">
      <w:pPr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F64">
        <w:rPr>
          <w:rFonts w:ascii="Times New Roman" w:hAnsi="Times New Roman" w:cs="Times New Roman"/>
          <w:sz w:val="24"/>
          <w:szCs w:val="24"/>
        </w:rPr>
        <w:t>С Уставом техникума, лицензией на право осуществления образовательное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апелляций ознакомлен (а)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E33F6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4331" w:rsidRPr="00F67C0A" w:rsidRDefault="00C44331" w:rsidP="007F236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E33F64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 поступающего)</w:t>
      </w:r>
    </w:p>
    <w:p w:rsidR="00C44331" w:rsidRDefault="00C44331" w:rsidP="007F236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44331" w:rsidRPr="00F67C0A" w:rsidRDefault="00C44331" w:rsidP="007F2367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родителей, законного представителя)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 образовании ознакомлен (а)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предоставить оригиналы документов не позднее       «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537F0"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7F0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невыполнения или нарушения мною обязательств, предусмотренных указанными правилами или положениями, претензий к Приемной комиссии техникума не имею.             </w:t>
      </w:r>
    </w:p>
    <w:p w:rsidR="00C44331" w:rsidRPr="00E33F64" w:rsidRDefault="00C44331" w:rsidP="007F236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4331" w:rsidRPr="00E33F64" w:rsidRDefault="00C44331" w:rsidP="007F2367">
      <w:pPr>
        <w:spacing w:line="276" w:lineRule="auto"/>
        <w:ind w:left="1416" w:firstLine="708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Pr="00E33F64">
        <w:rPr>
          <w:rFonts w:ascii="Times New Roman" w:hAnsi="Times New Roman" w:cs="Times New Roman"/>
          <w:sz w:val="24"/>
          <w:szCs w:val="24"/>
          <w:vertAlign w:val="superscript"/>
        </w:rPr>
        <w:t>(подпись поступающего)</w:t>
      </w:r>
    </w:p>
    <w:p w:rsidR="00C44331" w:rsidRDefault="00C44331" w:rsidP="007F2367">
      <w:pPr>
        <w:spacing w:line="27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порядке, установленном Федеральным законом «О персональных данных» от 27 июля 2006 г. № 152_____________________________                 </w:t>
      </w:r>
    </w:p>
    <w:p w:rsidR="00C44331" w:rsidRDefault="00C44331" w:rsidP="007F2367">
      <w:pPr>
        <w:spacing w:line="276" w:lineRule="auto"/>
        <w:ind w:right="-142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F6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33F64">
        <w:rPr>
          <w:rFonts w:ascii="Times New Roman" w:hAnsi="Times New Roman" w:cs="Times New Roman"/>
          <w:sz w:val="24"/>
          <w:szCs w:val="24"/>
          <w:vertAlign w:val="superscript"/>
        </w:rPr>
        <w:t>(подпись родителей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законного представителя</w:t>
      </w:r>
      <w:r w:rsidRPr="00E33F64">
        <w:rPr>
          <w:rFonts w:ascii="Times New Roman" w:hAnsi="Times New Roman" w:cs="Times New Roman"/>
          <w:sz w:val="24"/>
          <w:szCs w:val="24"/>
          <w:vertAlign w:val="superscript"/>
        </w:rPr>
        <w:t xml:space="preserve">)   </w:t>
      </w:r>
    </w:p>
    <w:p w:rsidR="00C44331" w:rsidRPr="003B2EF0" w:rsidRDefault="00C44331" w:rsidP="007F2367">
      <w:pPr>
        <w:spacing w:line="27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  <w:vertAlign w:val="superscript"/>
        </w:rPr>
        <w:t>(подпись поступающего)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абитуриента _______________________/____________________________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родителей (законного представителя) _________________________/____________________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«______» ________________20____г.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33F64">
        <w:rPr>
          <w:rFonts w:ascii="Times New Roman" w:hAnsi="Times New Roman" w:cs="Times New Roman"/>
          <w:sz w:val="24"/>
          <w:szCs w:val="24"/>
        </w:rPr>
        <w:t>Подпись ответств</w:t>
      </w:r>
      <w:r>
        <w:rPr>
          <w:rFonts w:ascii="Times New Roman" w:hAnsi="Times New Roman" w:cs="Times New Roman"/>
          <w:sz w:val="24"/>
          <w:szCs w:val="24"/>
        </w:rPr>
        <w:t xml:space="preserve">енного лица приемной комиссии </w:t>
      </w:r>
      <w:r w:rsidRPr="00E33F64">
        <w:rPr>
          <w:rFonts w:ascii="Times New Roman" w:hAnsi="Times New Roman" w:cs="Times New Roman"/>
          <w:sz w:val="24"/>
          <w:szCs w:val="24"/>
        </w:rPr>
        <w:t>______________________ ( _________________ )</w:t>
      </w:r>
    </w:p>
    <w:p w:rsidR="00C44331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Pr="00E33F64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44331" w:rsidRPr="00840876" w:rsidRDefault="00C44331" w:rsidP="007F2367">
      <w:pPr>
        <w:spacing w:line="276" w:lineRule="auto"/>
        <w:jc w:val="left"/>
        <w:rPr>
          <w:rFonts w:ascii="Times New Roman" w:hAnsi="Times New Roman" w:cs="Times New Roman"/>
          <w:sz w:val="21"/>
          <w:szCs w:val="21"/>
        </w:rPr>
      </w:pPr>
      <w:r w:rsidRPr="00840876">
        <w:rPr>
          <w:rFonts w:ascii="Times New Roman" w:hAnsi="Times New Roman" w:cs="Times New Roman"/>
          <w:sz w:val="21"/>
          <w:szCs w:val="21"/>
        </w:rPr>
        <w:t>«____» ___________________ 20___ г.</w:t>
      </w:r>
    </w:p>
    <w:sectPr w:rsidR="00C44331" w:rsidRPr="00840876" w:rsidSect="00146EE8">
      <w:type w:val="continuous"/>
      <w:pgSz w:w="11906" w:h="16838"/>
      <w:pgMar w:top="709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31" w:rsidRDefault="00C44331" w:rsidP="00085036">
      <w:r>
        <w:separator/>
      </w:r>
    </w:p>
  </w:endnote>
  <w:endnote w:type="continuationSeparator" w:id="0">
    <w:p w:rsidR="00C44331" w:rsidRDefault="00C44331" w:rsidP="0008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31" w:rsidRDefault="00C44331" w:rsidP="00085036">
      <w:r>
        <w:separator/>
      </w:r>
    </w:p>
  </w:footnote>
  <w:footnote w:type="continuationSeparator" w:id="0">
    <w:p w:rsidR="00C44331" w:rsidRDefault="00C44331" w:rsidP="0008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857"/>
    <w:rsid w:val="00010FA7"/>
    <w:rsid w:val="00041C4F"/>
    <w:rsid w:val="00045CA8"/>
    <w:rsid w:val="000465F8"/>
    <w:rsid w:val="0005024A"/>
    <w:rsid w:val="0005634E"/>
    <w:rsid w:val="00066F45"/>
    <w:rsid w:val="000740FD"/>
    <w:rsid w:val="00085036"/>
    <w:rsid w:val="00094B41"/>
    <w:rsid w:val="000978BF"/>
    <w:rsid w:val="000B0889"/>
    <w:rsid w:val="000C33D5"/>
    <w:rsid w:val="000E7143"/>
    <w:rsid w:val="00105923"/>
    <w:rsid w:val="0010744D"/>
    <w:rsid w:val="00120160"/>
    <w:rsid w:val="00121DC3"/>
    <w:rsid w:val="00131AEB"/>
    <w:rsid w:val="00134D86"/>
    <w:rsid w:val="00146EE8"/>
    <w:rsid w:val="00147491"/>
    <w:rsid w:val="001531F0"/>
    <w:rsid w:val="00156B24"/>
    <w:rsid w:val="001646D8"/>
    <w:rsid w:val="00165718"/>
    <w:rsid w:val="001661FF"/>
    <w:rsid w:val="0017173A"/>
    <w:rsid w:val="00180CFE"/>
    <w:rsid w:val="00182622"/>
    <w:rsid w:val="001C2ED4"/>
    <w:rsid w:val="001D09E8"/>
    <w:rsid w:val="001D4F14"/>
    <w:rsid w:val="001F0DFB"/>
    <w:rsid w:val="00214BEA"/>
    <w:rsid w:val="00221EF8"/>
    <w:rsid w:val="00237E97"/>
    <w:rsid w:val="00243409"/>
    <w:rsid w:val="00270B0E"/>
    <w:rsid w:val="002A4E71"/>
    <w:rsid w:val="002E54BC"/>
    <w:rsid w:val="002F51ED"/>
    <w:rsid w:val="00306C69"/>
    <w:rsid w:val="00310422"/>
    <w:rsid w:val="00321CDE"/>
    <w:rsid w:val="00335BF5"/>
    <w:rsid w:val="003509AB"/>
    <w:rsid w:val="0039054D"/>
    <w:rsid w:val="00394A19"/>
    <w:rsid w:val="003B2EF0"/>
    <w:rsid w:val="003C4B1C"/>
    <w:rsid w:val="003D1E1C"/>
    <w:rsid w:val="003E7422"/>
    <w:rsid w:val="00411C7E"/>
    <w:rsid w:val="00470857"/>
    <w:rsid w:val="00480A4D"/>
    <w:rsid w:val="004A00E1"/>
    <w:rsid w:val="004B0FB9"/>
    <w:rsid w:val="004B24BA"/>
    <w:rsid w:val="004B49CE"/>
    <w:rsid w:val="004C7A99"/>
    <w:rsid w:val="004C7B91"/>
    <w:rsid w:val="00502C6E"/>
    <w:rsid w:val="005064E6"/>
    <w:rsid w:val="00533706"/>
    <w:rsid w:val="00540B3B"/>
    <w:rsid w:val="00554FBA"/>
    <w:rsid w:val="005601E2"/>
    <w:rsid w:val="00566D7D"/>
    <w:rsid w:val="00585054"/>
    <w:rsid w:val="00586E45"/>
    <w:rsid w:val="005955C9"/>
    <w:rsid w:val="005B031D"/>
    <w:rsid w:val="005B31BA"/>
    <w:rsid w:val="005D3A4B"/>
    <w:rsid w:val="005F0A1F"/>
    <w:rsid w:val="005F0F9F"/>
    <w:rsid w:val="00605CFC"/>
    <w:rsid w:val="00607B11"/>
    <w:rsid w:val="00636A79"/>
    <w:rsid w:val="006455CE"/>
    <w:rsid w:val="00646B7F"/>
    <w:rsid w:val="006800CD"/>
    <w:rsid w:val="006829E5"/>
    <w:rsid w:val="006A6BAD"/>
    <w:rsid w:val="006A7683"/>
    <w:rsid w:val="006B4E5B"/>
    <w:rsid w:val="006D4731"/>
    <w:rsid w:val="0071616E"/>
    <w:rsid w:val="00724B15"/>
    <w:rsid w:val="0073570C"/>
    <w:rsid w:val="00750A9B"/>
    <w:rsid w:val="007607A0"/>
    <w:rsid w:val="00760B94"/>
    <w:rsid w:val="0076249B"/>
    <w:rsid w:val="00773A02"/>
    <w:rsid w:val="00774087"/>
    <w:rsid w:val="007F2367"/>
    <w:rsid w:val="00812707"/>
    <w:rsid w:val="008131CF"/>
    <w:rsid w:val="00840876"/>
    <w:rsid w:val="00845486"/>
    <w:rsid w:val="00872085"/>
    <w:rsid w:val="00875B94"/>
    <w:rsid w:val="00882E56"/>
    <w:rsid w:val="008901B2"/>
    <w:rsid w:val="008A334A"/>
    <w:rsid w:val="008A4F50"/>
    <w:rsid w:val="00911378"/>
    <w:rsid w:val="00917878"/>
    <w:rsid w:val="00922367"/>
    <w:rsid w:val="0093039A"/>
    <w:rsid w:val="00953588"/>
    <w:rsid w:val="009552B1"/>
    <w:rsid w:val="0097158A"/>
    <w:rsid w:val="0097531B"/>
    <w:rsid w:val="0099099F"/>
    <w:rsid w:val="009A353C"/>
    <w:rsid w:val="009A5B74"/>
    <w:rsid w:val="009B20C8"/>
    <w:rsid w:val="00A02F27"/>
    <w:rsid w:val="00A21BF1"/>
    <w:rsid w:val="00A23102"/>
    <w:rsid w:val="00A42A80"/>
    <w:rsid w:val="00A45FD7"/>
    <w:rsid w:val="00A61498"/>
    <w:rsid w:val="00A6737B"/>
    <w:rsid w:val="00A74057"/>
    <w:rsid w:val="00A83BC2"/>
    <w:rsid w:val="00A93979"/>
    <w:rsid w:val="00A957B9"/>
    <w:rsid w:val="00AA12CD"/>
    <w:rsid w:val="00AA7CF6"/>
    <w:rsid w:val="00AC7C76"/>
    <w:rsid w:val="00AD245F"/>
    <w:rsid w:val="00AD67D5"/>
    <w:rsid w:val="00AE64DF"/>
    <w:rsid w:val="00B0389B"/>
    <w:rsid w:val="00B076A8"/>
    <w:rsid w:val="00B26BAC"/>
    <w:rsid w:val="00B472BD"/>
    <w:rsid w:val="00B62050"/>
    <w:rsid w:val="00B737EC"/>
    <w:rsid w:val="00B92E74"/>
    <w:rsid w:val="00BA0CFC"/>
    <w:rsid w:val="00BE1BF6"/>
    <w:rsid w:val="00C066E3"/>
    <w:rsid w:val="00C130D8"/>
    <w:rsid w:val="00C15769"/>
    <w:rsid w:val="00C22B53"/>
    <w:rsid w:val="00C44331"/>
    <w:rsid w:val="00C506EA"/>
    <w:rsid w:val="00C57017"/>
    <w:rsid w:val="00C63558"/>
    <w:rsid w:val="00C77D15"/>
    <w:rsid w:val="00C8761C"/>
    <w:rsid w:val="00C943DD"/>
    <w:rsid w:val="00C971F2"/>
    <w:rsid w:val="00CB2FD4"/>
    <w:rsid w:val="00CC4CF6"/>
    <w:rsid w:val="00CF4887"/>
    <w:rsid w:val="00D166FC"/>
    <w:rsid w:val="00D30379"/>
    <w:rsid w:val="00D40222"/>
    <w:rsid w:val="00D77149"/>
    <w:rsid w:val="00D82B39"/>
    <w:rsid w:val="00DA2850"/>
    <w:rsid w:val="00DB5DB7"/>
    <w:rsid w:val="00DC40A7"/>
    <w:rsid w:val="00DD3FE3"/>
    <w:rsid w:val="00DF24D0"/>
    <w:rsid w:val="00E128FB"/>
    <w:rsid w:val="00E33F64"/>
    <w:rsid w:val="00E518F3"/>
    <w:rsid w:val="00E51BB2"/>
    <w:rsid w:val="00E537F0"/>
    <w:rsid w:val="00E54934"/>
    <w:rsid w:val="00E948DA"/>
    <w:rsid w:val="00EA23C2"/>
    <w:rsid w:val="00ED5213"/>
    <w:rsid w:val="00EE2396"/>
    <w:rsid w:val="00EE3EDC"/>
    <w:rsid w:val="00EF5E00"/>
    <w:rsid w:val="00F11EFC"/>
    <w:rsid w:val="00F1498C"/>
    <w:rsid w:val="00F17211"/>
    <w:rsid w:val="00F23729"/>
    <w:rsid w:val="00F2742B"/>
    <w:rsid w:val="00F32472"/>
    <w:rsid w:val="00F45560"/>
    <w:rsid w:val="00F66B97"/>
    <w:rsid w:val="00F67C0A"/>
    <w:rsid w:val="00F71156"/>
    <w:rsid w:val="00F81748"/>
    <w:rsid w:val="00FB2316"/>
    <w:rsid w:val="00FC7D68"/>
    <w:rsid w:val="00FD1ADD"/>
    <w:rsid w:val="00FE2F8B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45"/>
    <w:pPr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085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6BA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0850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5036"/>
  </w:style>
  <w:style w:type="paragraph" w:styleId="Footer">
    <w:name w:val="footer"/>
    <w:basedOn w:val="Normal"/>
    <w:link w:val="FooterChar"/>
    <w:uiPriority w:val="99"/>
    <w:semiHidden/>
    <w:rsid w:val="000850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036"/>
  </w:style>
  <w:style w:type="paragraph" w:styleId="BalloonText">
    <w:name w:val="Balloon Text"/>
    <w:basedOn w:val="Normal"/>
    <w:link w:val="BalloonTextChar"/>
    <w:uiPriority w:val="99"/>
    <w:semiHidden/>
    <w:rsid w:val="00A0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820</Words>
  <Characters>4679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САРАТОВСКОЙ ОБЛАСТИ</dc:title>
  <dc:subject/>
  <dc:creator>olga</dc:creator>
  <cp:keywords/>
  <dc:description/>
  <cp:lastModifiedBy>Svetlana</cp:lastModifiedBy>
  <cp:revision>4</cp:revision>
  <cp:lastPrinted>2022-03-14T08:03:00Z</cp:lastPrinted>
  <dcterms:created xsi:type="dcterms:W3CDTF">2022-07-02T07:23:00Z</dcterms:created>
  <dcterms:modified xsi:type="dcterms:W3CDTF">2022-07-02T07:26:00Z</dcterms:modified>
</cp:coreProperties>
</file>